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006" w:rsidRDefault="00F76A1E">
      <w:pPr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附件2：</w:t>
      </w:r>
    </w:p>
    <w:tbl>
      <w:tblPr>
        <w:tblpPr w:leftFromText="180" w:rightFromText="180" w:vertAnchor="text" w:horzAnchor="margin" w:tblpX="-785" w:tblpY="138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324"/>
        <w:gridCol w:w="1365"/>
        <w:gridCol w:w="1455"/>
        <w:gridCol w:w="1511"/>
        <w:gridCol w:w="1384"/>
        <w:gridCol w:w="1661"/>
      </w:tblGrid>
      <w:tr w:rsidR="00574006">
        <w:trPr>
          <w:cantSplit/>
          <w:trHeight w:val="1560"/>
        </w:trPr>
        <w:tc>
          <w:tcPr>
            <w:tcW w:w="100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006" w:rsidRDefault="00F76A1E">
            <w:pPr>
              <w:spacing w:line="0" w:lineRule="atLeast"/>
              <w:ind w:right="113"/>
              <w:jc w:val="center"/>
              <w:rPr>
                <w:rFonts w:ascii="宋体" w:hAnsi="宋体"/>
                <w:color w:val="444444"/>
                <w:sz w:val="28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南京信息工程大学202</w:t>
            </w:r>
            <w:r>
              <w:rPr>
                <w:rFonts w:ascii="方正小标宋简体" w:eastAsia="方正小标宋简体" w:hAnsi="方正小标宋简体" w:cs="方正小标宋简体"/>
                <w:bCs/>
                <w:sz w:val="36"/>
                <w:szCs w:val="36"/>
              </w:rPr>
              <w:t>3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年度“青年马克思主义者培养工程”报名表</w:t>
            </w:r>
          </w:p>
        </w:tc>
      </w:tr>
      <w:tr w:rsidR="00574006">
        <w:trPr>
          <w:cantSplit/>
          <w:trHeight w:val="83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姓</w:t>
            </w:r>
            <w:r>
              <w:rPr>
                <w:rFonts w:ascii="宋体" w:hAnsi="宋体"/>
                <w:color w:val="444444"/>
                <w:sz w:val="24"/>
              </w:rPr>
              <w:t xml:space="preserve">    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 xml:space="preserve">性   </w:t>
            </w:r>
            <w:r>
              <w:rPr>
                <w:rFonts w:ascii="宋体" w:hAnsi="宋体"/>
                <w:color w:val="444444"/>
                <w:sz w:val="24"/>
              </w:rPr>
              <w:t xml:space="preserve"> 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出生年月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4006" w:rsidRDefault="00F76A1E">
            <w:pPr>
              <w:spacing w:line="0" w:lineRule="atLeast"/>
              <w:ind w:left="113" w:right="113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照片</w:t>
            </w:r>
          </w:p>
        </w:tc>
      </w:tr>
      <w:tr w:rsidR="00574006">
        <w:trPr>
          <w:cantSplit/>
          <w:trHeight w:val="79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政治面貌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民    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/>
                <w:color w:val="444444"/>
                <w:sz w:val="24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年    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4"/>
              </w:rPr>
            </w:pPr>
          </w:p>
        </w:tc>
      </w:tr>
      <w:tr w:rsidR="00574006">
        <w:trPr>
          <w:cantSplit/>
          <w:trHeight w:val="79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学院专业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ind w:firstLine="240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学院任职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ind w:firstLine="240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联系方式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ind w:firstLine="240"/>
              <w:rPr>
                <w:rFonts w:ascii="宋体" w:hAnsi="宋体"/>
                <w:color w:val="444444"/>
                <w:sz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4"/>
              </w:rPr>
            </w:pPr>
          </w:p>
        </w:tc>
      </w:tr>
      <w:tr w:rsidR="00574006">
        <w:trPr>
          <w:trHeight w:val="79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上学年综合测评成绩排名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ind w:firstLineChars="200" w:firstLine="480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</w:rPr>
              <w:t>排名/专业总人数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有无课程不及格情况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444444"/>
                <w:sz w:val="24"/>
              </w:rPr>
              <w:t xml:space="preserve">有   </w:t>
            </w:r>
            <w:r>
              <w:rPr>
                <w:rFonts w:ascii="仿宋" w:eastAsia="仿宋" w:hAnsi="仿宋" w:cs="仿宋" w:hint="eastAsia"/>
                <w:color w:val="444444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444444"/>
                <w:sz w:val="24"/>
              </w:rPr>
              <w:t xml:space="preserve">无 </w:t>
            </w:r>
          </w:p>
        </w:tc>
      </w:tr>
      <w:tr w:rsidR="00574006">
        <w:trPr>
          <w:trHeight w:val="79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Cs w:val="21"/>
              </w:rPr>
              <w:t>是否是校级学生干部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ind w:firstLineChars="200" w:firstLine="480"/>
              <w:rPr>
                <w:rFonts w:ascii="仿宋" w:eastAsia="仿宋" w:hAnsi="仿宋" w:cs="仿宋"/>
                <w:color w:val="444444"/>
                <w:sz w:val="24"/>
              </w:rPr>
            </w:pPr>
            <w:r>
              <w:rPr>
                <w:rFonts w:ascii="仿宋" w:eastAsia="仿宋" w:hAnsi="仿宋" w:cs="仿宋" w:hint="eastAsia"/>
                <w:color w:val="444444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444444"/>
                <w:sz w:val="24"/>
              </w:rPr>
              <w:t xml:space="preserve">是   </w:t>
            </w:r>
            <w:r>
              <w:rPr>
                <w:rFonts w:ascii="仿宋" w:eastAsia="仿宋" w:hAnsi="仿宋" w:cs="仿宋" w:hint="eastAsia"/>
                <w:color w:val="444444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444444"/>
                <w:sz w:val="24"/>
              </w:rPr>
              <w:t xml:space="preserve">否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Cs w:val="21"/>
              </w:rPr>
              <w:t>校级学生组织名称和任职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</w:p>
        </w:tc>
      </w:tr>
      <w:tr w:rsidR="00574006">
        <w:trPr>
          <w:cantSplit/>
          <w:trHeight w:val="354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8"/>
                <w:szCs w:val="20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个人获奖情况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</w:tc>
      </w:tr>
      <w:tr w:rsidR="00574006">
        <w:trPr>
          <w:cantSplit/>
          <w:trHeight w:val="311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>单位党委意见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06" w:rsidRDefault="00F76A1E">
            <w:pPr>
              <w:spacing w:line="0" w:lineRule="atLeast"/>
              <w:ind w:firstLine="1800"/>
              <w:rPr>
                <w:rFonts w:ascii="宋体" w:hAnsi="宋体"/>
                <w:color w:val="444444"/>
                <w:sz w:val="28"/>
                <w:szCs w:val="20"/>
              </w:rPr>
            </w:pPr>
            <w:r>
              <w:rPr>
                <w:rFonts w:ascii="宋体" w:hAnsi="宋体" w:hint="eastAsia"/>
                <w:color w:val="444444"/>
                <w:sz w:val="28"/>
                <w:szCs w:val="20"/>
              </w:rPr>
              <w:t> </w:t>
            </w: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574006">
            <w:pPr>
              <w:spacing w:line="0" w:lineRule="atLeast"/>
              <w:rPr>
                <w:rFonts w:ascii="宋体" w:hAnsi="宋体"/>
                <w:color w:val="444444"/>
                <w:sz w:val="28"/>
                <w:szCs w:val="20"/>
              </w:rPr>
            </w:pPr>
          </w:p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4"/>
              </w:rPr>
            </w:pPr>
            <w:r>
              <w:rPr>
                <w:rFonts w:ascii="宋体" w:hAnsi="宋体"/>
                <w:color w:val="444444"/>
                <w:sz w:val="28"/>
                <w:szCs w:val="20"/>
              </w:rPr>
              <w:t xml:space="preserve">                            </w:t>
            </w:r>
            <w:r>
              <w:rPr>
                <w:rFonts w:ascii="宋体" w:hAnsi="宋体" w:hint="eastAsia"/>
                <w:color w:val="444444"/>
                <w:sz w:val="24"/>
              </w:rPr>
              <w:t xml:space="preserve">   签字（盖章）：</w:t>
            </w:r>
          </w:p>
          <w:p w:rsidR="00574006" w:rsidRDefault="00F76A1E">
            <w:pPr>
              <w:spacing w:line="0" w:lineRule="atLeast"/>
              <w:jc w:val="center"/>
              <w:rPr>
                <w:rFonts w:ascii="宋体" w:hAnsi="宋体"/>
                <w:color w:val="444444"/>
                <w:sz w:val="28"/>
                <w:szCs w:val="20"/>
              </w:rPr>
            </w:pPr>
            <w:r>
              <w:rPr>
                <w:rFonts w:ascii="宋体" w:hAnsi="宋体" w:hint="eastAsia"/>
                <w:color w:val="444444"/>
                <w:sz w:val="24"/>
              </w:rPr>
              <w:t xml:space="preserve">                                          年     月     日</w:t>
            </w:r>
          </w:p>
        </w:tc>
      </w:tr>
    </w:tbl>
    <w:p w:rsidR="00574006" w:rsidRDefault="00574006">
      <w:pPr>
        <w:rPr>
          <w:rFonts w:hint="eastAsia"/>
        </w:rPr>
      </w:pPr>
    </w:p>
    <w:sectPr w:rsidR="0057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032" w:rsidRDefault="00665032" w:rsidP="00362422">
      <w:r>
        <w:separator/>
      </w:r>
    </w:p>
  </w:endnote>
  <w:endnote w:type="continuationSeparator" w:id="0">
    <w:p w:rsidR="00665032" w:rsidRDefault="00665032" w:rsidP="0036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032" w:rsidRDefault="00665032" w:rsidP="00362422">
      <w:r>
        <w:separator/>
      </w:r>
    </w:p>
  </w:footnote>
  <w:footnote w:type="continuationSeparator" w:id="0">
    <w:p w:rsidR="00665032" w:rsidRDefault="00665032" w:rsidP="0036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C86B81"/>
    <w:rsid w:val="000C0565"/>
    <w:rsid w:val="002F1DFB"/>
    <w:rsid w:val="00362422"/>
    <w:rsid w:val="00521D1B"/>
    <w:rsid w:val="00574006"/>
    <w:rsid w:val="00665032"/>
    <w:rsid w:val="00BB6EDD"/>
    <w:rsid w:val="00BE1F5D"/>
    <w:rsid w:val="00F76A1E"/>
    <w:rsid w:val="02A9142E"/>
    <w:rsid w:val="060D2C31"/>
    <w:rsid w:val="084254FF"/>
    <w:rsid w:val="0F1927EF"/>
    <w:rsid w:val="0F6C5D19"/>
    <w:rsid w:val="105B6F2B"/>
    <w:rsid w:val="11A229D2"/>
    <w:rsid w:val="18563687"/>
    <w:rsid w:val="18727BF7"/>
    <w:rsid w:val="1AC6712E"/>
    <w:rsid w:val="1AC86B81"/>
    <w:rsid w:val="1B3221C6"/>
    <w:rsid w:val="1B33704F"/>
    <w:rsid w:val="1E445945"/>
    <w:rsid w:val="1F7A613C"/>
    <w:rsid w:val="20831E4A"/>
    <w:rsid w:val="218A2444"/>
    <w:rsid w:val="232A167D"/>
    <w:rsid w:val="24324DDE"/>
    <w:rsid w:val="27D34714"/>
    <w:rsid w:val="29D437DE"/>
    <w:rsid w:val="2B9E7292"/>
    <w:rsid w:val="2BBB7BF0"/>
    <w:rsid w:val="311B138D"/>
    <w:rsid w:val="31EC10B5"/>
    <w:rsid w:val="33DD15B3"/>
    <w:rsid w:val="35241280"/>
    <w:rsid w:val="372F55AB"/>
    <w:rsid w:val="376620A6"/>
    <w:rsid w:val="3BA31F96"/>
    <w:rsid w:val="40756D5C"/>
    <w:rsid w:val="41B13124"/>
    <w:rsid w:val="42205C3A"/>
    <w:rsid w:val="426C7079"/>
    <w:rsid w:val="44012CD6"/>
    <w:rsid w:val="46493FD3"/>
    <w:rsid w:val="47980CD3"/>
    <w:rsid w:val="4BA4795C"/>
    <w:rsid w:val="4CFD1586"/>
    <w:rsid w:val="5209012D"/>
    <w:rsid w:val="529230B8"/>
    <w:rsid w:val="5A1D2621"/>
    <w:rsid w:val="5B5D641A"/>
    <w:rsid w:val="609C6B31"/>
    <w:rsid w:val="62054505"/>
    <w:rsid w:val="632840A2"/>
    <w:rsid w:val="64336562"/>
    <w:rsid w:val="66145065"/>
    <w:rsid w:val="6D535020"/>
    <w:rsid w:val="6E2B038E"/>
    <w:rsid w:val="6E920A1C"/>
    <w:rsid w:val="73F23514"/>
    <w:rsid w:val="75D83D19"/>
    <w:rsid w:val="793A153A"/>
    <w:rsid w:val="7BEE0C6E"/>
    <w:rsid w:val="7D0503E9"/>
    <w:rsid w:val="7D3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EC270"/>
  <w15:docId w15:val="{21F3C3F1-E3FB-406C-95AA-67453CC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62422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36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624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tiansh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傻傻dē。發呆</dc:creator>
  <cp:lastModifiedBy>zs</cp:lastModifiedBy>
  <cp:revision>10</cp:revision>
  <dcterms:created xsi:type="dcterms:W3CDTF">2018-03-28T03:05:00Z</dcterms:created>
  <dcterms:modified xsi:type="dcterms:W3CDTF">2023-02-22T03:01:00Z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7D1834FF65EB4C18968863C6CFE824EA</vt:lpwstr>
  </property>
</Properties>
</file>