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D1B" w:rsidRPr="002F1DFB" w:rsidRDefault="002F1DFB" w:rsidP="002F1DFB">
      <w:pPr>
        <w:rPr>
          <w:rFonts w:asciiTheme="majorEastAsia" w:eastAsiaTheme="majorEastAsia" w:hAnsiTheme="majorEastAsia" w:cstheme="majorEastAsia" w:hint="eastAsia"/>
          <w:spacing w:val="-20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-20"/>
          <w:sz w:val="28"/>
          <w:szCs w:val="28"/>
        </w:rPr>
        <w:t>附件</w:t>
      </w:r>
      <w:r w:rsidR="00BE1F5D">
        <w:rPr>
          <w:rFonts w:asciiTheme="majorEastAsia" w:eastAsiaTheme="majorEastAsia" w:hAnsiTheme="majorEastAsia" w:cstheme="majorEastAsia" w:hint="eastAsia"/>
          <w:spacing w:val="-20"/>
          <w:sz w:val="28"/>
          <w:szCs w:val="28"/>
        </w:rPr>
        <w:t>1</w:t>
      </w:r>
      <w:r>
        <w:rPr>
          <w:rFonts w:asciiTheme="majorEastAsia" w:eastAsiaTheme="majorEastAsia" w:hAnsiTheme="majorEastAsia" w:cstheme="majorEastAsia" w:hint="eastAsia"/>
          <w:spacing w:val="-20"/>
          <w:sz w:val="28"/>
          <w:szCs w:val="28"/>
        </w:rPr>
        <w:t>：</w:t>
      </w:r>
    </w:p>
    <w:tbl>
      <w:tblPr>
        <w:tblpPr w:leftFromText="180" w:rightFromText="180" w:vertAnchor="text" w:horzAnchor="margin" w:tblpY="138"/>
        <w:tblOverlap w:val="never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134"/>
        <w:gridCol w:w="1134"/>
        <w:gridCol w:w="1134"/>
        <w:gridCol w:w="1179"/>
        <w:gridCol w:w="1557"/>
      </w:tblGrid>
      <w:tr w:rsidR="002F1DFB" w:rsidTr="002F1DFB">
        <w:trPr>
          <w:cantSplit/>
          <w:trHeight w:val="1560"/>
        </w:trPr>
        <w:tc>
          <w:tcPr>
            <w:tcW w:w="8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1DFB" w:rsidRPr="000C0565" w:rsidRDefault="002F1DFB" w:rsidP="002F1DFB">
            <w:pPr>
              <w:ind w:firstLineChars="100" w:firstLine="361"/>
              <w:jc w:val="center"/>
              <w:rPr>
                <w:rFonts w:asciiTheme="majorEastAsia" w:eastAsiaTheme="majorEastAsia" w:hAnsiTheme="majorEastAsia" w:cstheme="majorEastAsia"/>
                <w:b/>
                <w:sz w:val="36"/>
                <w:szCs w:val="36"/>
              </w:rPr>
            </w:pPr>
            <w:r w:rsidRPr="000C0565">
              <w:rPr>
                <w:rFonts w:asciiTheme="majorEastAsia" w:eastAsiaTheme="majorEastAsia" w:hAnsiTheme="majorEastAsia" w:cstheme="majorEastAsia" w:hint="eastAsia"/>
                <w:b/>
                <w:sz w:val="36"/>
                <w:szCs w:val="36"/>
              </w:rPr>
              <w:t>20</w:t>
            </w:r>
            <w:r w:rsidR="00BB6EDD" w:rsidRPr="000C0565">
              <w:rPr>
                <w:rFonts w:asciiTheme="majorEastAsia" w:eastAsiaTheme="majorEastAsia" w:hAnsiTheme="majorEastAsia" w:cstheme="majorEastAsia"/>
                <w:b/>
                <w:sz w:val="36"/>
                <w:szCs w:val="36"/>
              </w:rPr>
              <w:t>20</w:t>
            </w:r>
            <w:r w:rsidRPr="000C0565">
              <w:rPr>
                <w:rFonts w:asciiTheme="majorEastAsia" w:eastAsiaTheme="majorEastAsia" w:hAnsiTheme="majorEastAsia" w:cstheme="majorEastAsia" w:hint="eastAsia"/>
                <w:b/>
                <w:sz w:val="36"/>
                <w:szCs w:val="36"/>
              </w:rPr>
              <w:t>年度南京信息工程大学</w:t>
            </w:r>
          </w:p>
          <w:p w:rsidR="002F1DFB" w:rsidRDefault="002F1DFB" w:rsidP="002F1DFB">
            <w:pPr>
              <w:spacing w:line="0" w:lineRule="atLeast"/>
              <w:ind w:left="113" w:right="113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  <w:r w:rsidRPr="000C0565">
              <w:rPr>
                <w:rFonts w:asciiTheme="majorEastAsia" w:eastAsiaTheme="majorEastAsia" w:hAnsiTheme="majorEastAsia" w:cstheme="majorEastAsia" w:hint="eastAsia"/>
                <w:b/>
                <w:sz w:val="36"/>
                <w:szCs w:val="36"/>
              </w:rPr>
              <w:t>青年马克思主义者培养工程班学员报名表</w:t>
            </w:r>
          </w:p>
        </w:tc>
      </w:tr>
      <w:tr w:rsidR="002F1DFB" w:rsidTr="000C0565">
        <w:trPr>
          <w:cantSplit/>
          <w:trHeight w:val="8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0C0565" w:rsidRDefault="002F1DFB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 w:rsidRPr="000C0565">
              <w:rPr>
                <w:rFonts w:ascii="宋体" w:hAnsi="宋体" w:hint="eastAsia"/>
                <w:color w:val="444444"/>
                <w:sz w:val="24"/>
              </w:rPr>
              <w:t>姓</w:t>
            </w:r>
            <w:r w:rsidRPr="000C0565">
              <w:rPr>
                <w:rFonts w:ascii="宋体" w:hAnsi="宋体"/>
                <w:color w:val="444444"/>
                <w:sz w:val="24"/>
              </w:rPr>
              <w:t xml:space="preserve">    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0C0565" w:rsidRDefault="002F1DFB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0C0565" w:rsidRDefault="002F1DFB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 w:rsidRPr="000C0565">
              <w:rPr>
                <w:rFonts w:ascii="宋体" w:hAnsi="宋体" w:hint="eastAsia"/>
                <w:color w:val="444444"/>
                <w:sz w:val="24"/>
              </w:rPr>
              <w:t>性</w:t>
            </w:r>
            <w:r w:rsidRPr="000C0565">
              <w:rPr>
                <w:rFonts w:ascii="宋体" w:hAnsi="宋体"/>
                <w:color w:val="444444"/>
                <w:sz w:val="24"/>
              </w:rPr>
              <w:t xml:space="preserve"> 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0C0565" w:rsidRDefault="002F1DFB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65" w:rsidRDefault="000C0565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ascii="宋体" w:hAnsi="宋体" w:hint="eastAsia"/>
                <w:color w:val="444444"/>
                <w:sz w:val="24"/>
              </w:rPr>
              <w:t>出生</w:t>
            </w:r>
          </w:p>
          <w:p w:rsidR="002F1DFB" w:rsidRPr="000C0565" w:rsidRDefault="000C0565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ascii="宋体" w:hAnsi="宋体" w:hint="eastAsia"/>
                <w:color w:val="444444"/>
                <w:sz w:val="24"/>
              </w:rPr>
              <w:t>年月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0C0565" w:rsidRDefault="002F1DFB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F1DFB" w:rsidRPr="000C0565" w:rsidRDefault="002F1DFB" w:rsidP="002F1DFB">
            <w:pPr>
              <w:spacing w:line="0" w:lineRule="atLeast"/>
              <w:ind w:left="113" w:right="113"/>
              <w:jc w:val="center"/>
              <w:rPr>
                <w:rFonts w:ascii="宋体" w:hAnsi="宋体"/>
                <w:color w:val="444444"/>
                <w:sz w:val="24"/>
              </w:rPr>
            </w:pPr>
            <w:r w:rsidRPr="000C0565">
              <w:rPr>
                <w:rFonts w:ascii="宋体" w:hAnsi="宋体" w:hint="eastAsia"/>
                <w:color w:val="444444"/>
                <w:sz w:val="24"/>
              </w:rPr>
              <w:t>照片</w:t>
            </w:r>
          </w:p>
        </w:tc>
      </w:tr>
      <w:tr w:rsidR="000C0565" w:rsidTr="000C0565">
        <w:trPr>
          <w:cantSplit/>
          <w:trHeight w:val="79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65" w:rsidRPr="000C0565" w:rsidRDefault="000C0565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 w:rsidRPr="000C0565">
              <w:rPr>
                <w:rFonts w:ascii="宋体" w:hAnsi="宋体" w:hint="eastAsia"/>
                <w:color w:val="444444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65" w:rsidRPr="000C0565" w:rsidRDefault="000C0565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65" w:rsidRPr="000C0565" w:rsidRDefault="000C0565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ascii="宋体" w:hAnsi="宋体" w:hint="eastAsia"/>
                <w:color w:val="444444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65" w:rsidRPr="000C0565" w:rsidRDefault="000C0565" w:rsidP="002F1DFB">
            <w:pPr>
              <w:spacing w:line="0" w:lineRule="atLeast"/>
              <w:rPr>
                <w:rFonts w:ascii="宋体" w:hAnsi="宋体"/>
                <w:color w:val="444444"/>
                <w:sz w:val="24"/>
              </w:rPr>
            </w:pPr>
            <w:r w:rsidRPr="000C0565">
              <w:rPr>
                <w:rFonts w:ascii="宋体" w:hAnsi="宋体"/>
                <w:color w:val="444444"/>
                <w:sz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65" w:rsidRPr="000C0565" w:rsidRDefault="000C0565" w:rsidP="000C0565">
            <w:pPr>
              <w:spacing w:line="0" w:lineRule="atLeast"/>
              <w:ind w:firstLineChars="100" w:firstLine="240"/>
              <w:rPr>
                <w:rFonts w:ascii="宋体" w:hAnsi="宋体"/>
                <w:color w:val="444444"/>
                <w:sz w:val="24"/>
              </w:rPr>
            </w:pPr>
            <w:r>
              <w:rPr>
                <w:rFonts w:ascii="宋体" w:hAnsi="宋体" w:hint="eastAsia"/>
                <w:color w:val="444444"/>
                <w:sz w:val="24"/>
              </w:rPr>
              <w:t>年级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65" w:rsidRPr="000C0565" w:rsidRDefault="000C0565" w:rsidP="002F1DFB">
            <w:pPr>
              <w:spacing w:line="0" w:lineRule="atLeast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565" w:rsidRPr="000C0565" w:rsidRDefault="000C0565" w:rsidP="002F1DFB">
            <w:pPr>
              <w:spacing w:line="0" w:lineRule="atLeast"/>
              <w:rPr>
                <w:rFonts w:ascii="宋体" w:hAnsi="宋体"/>
                <w:color w:val="444444"/>
                <w:sz w:val="24"/>
              </w:rPr>
            </w:pPr>
          </w:p>
        </w:tc>
      </w:tr>
      <w:tr w:rsidR="000C0565" w:rsidTr="000C0565">
        <w:trPr>
          <w:cantSplit/>
          <w:trHeight w:val="79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65" w:rsidRPr="000C0565" w:rsidRDefault="000C0565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 w:rsidRPr="000C0565">
              <w:rPr>
                <w:rFonts w:ascii="宋体" w:hAnsi="宋体" w:hint="eastAsia"/>
                <w:color w:val="444444"/>
                <w:sz w:val="24"/>
              </w:rPr>
              <w:t>学院</w:t>
            </w:r>
            <w:r w:rsidRPr="000C0565">
              <w:rPr>
                <w:rFonts w:ascii="宋体" w:hAnsi="宋体" w:hint="eastAsia"/>
                <w:color w:val="444444"/>
                <w:sz w:val="24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65" w:rsidRPr="000C0565" w:rsidRDefault="000C0565" w:rsidP="002F1DFB">
            <w:pPr>
              <w:spacing w:line="0" w:lineRule="atLeast"/>
              <w:ind w:firstLine="240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65" w:rsidRPr="000C0565" w:rsidRDefault="000C0565" w:rsidP="002F1DFB">
            <w:pPr>
              <w:spacing w:line="0" w:lineRule="atLeast"/>
              <w:ind w:firstLine="240"/>
              <w:rPr>
                <w:rFonts w:ascii="宋体" w:hAnsi="宋体"/>
                <w:color w:val="444444"/>
                <w:sz w:val="24"/>
              </w:rPr>
            </w:pPr>
            <w:r>
              <w:rPr>
                <w:rFonts w:ascii="宋体" w:hAnsi="宋体" w:hint="eastAsia"/>
                <w:color w:val="444444"/>
                <w:sz w:val="24"/>
              </w:rPr>
              <w:t>职务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65" w:rsidRPr="000C0565" w:rsidRDefault="000C0565" w:rsidP="002F1DFB">
            <w:pPr>
              <w:spacing w:line="0" w:lineRule="atLeast"/>
              <w:ind w:firstLine="240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65" w:rsidRPr="000C0565" w:rsidRDefault="000C0565" w:rsidP="000C0565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 w:rsidRPr="000C0565">
              <w:rPr>
                <w:rFonts w:ascii="宋体" w:hAnsi="宋体" w:hint="eastAsia"/>
                <w:color w:val="444444"/>
                <w:sz w:val="24"/>
              </w:rPr>
              <w:t>联系</w:t>
            </w:r>
          </w:p>
          <w:p w:rsidR="000C0565" w:rsidRPr="000C0565" w:rsidRDefault="000C0565" w:rsidP="000C0565">
            <w:pPr>
              <w:spacing w:line="0" w:lineRule="atLeast"/>
              <w:ind w:firstLineChars="100" w:firstLine="240"/>
              <w:rPr>
                <w:rFonts w:ascii="宋体" w:hAnsi="宋体"/>
                <w:color w:val="444444"/>
                <w:sz w:val="24"/>
              </w:rPr>
            </w:pPr>
            <w:bookmarkStart w:id="0" w:name="_GoBack"/>
            <w:bookmarkEnd w:id="0"/>
            <w:r w:rsidRPr="000C0565">
              <w:rPr>
                <w:rFonts w:ascii="宋体" w:hAnsi="宋体" w:hint="eastAsia"/>
                <w:color w:val="444444"/>
                <w:sz w:val="24"/>
              </w:rPr>
              <w:t>方式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65" w:rsidRPr="000C0565" w:rsidRDefault="000C0565" w:rsidP="002F1DFB">
            <w:pPr>
              <w:spacing w:line="0" w:lineRule="atLeast"/>
              <w:ind w:firstLine="240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565" w:rsidRPr="000C0565" w:rsidRDefault="000C0565" w:rsidP="002F1DFB">
            <w:pPr>
              <w:spacing w:line="0" w:lineRule="atLeast"/>
              <w:rPr>
                <w:rFonts w:ascii="宋体" w:hAnsi="宋体"/>
                <w:color w:val="444444"/>
                <w:sz w:val="24"/>
              </w:rPr>
            </w:pPr>
          </w:p>
        </w:tc>
      </w:tr>
      <w:tr w:rsidR="002F1DFB" w:rsidTr="000C0565">
        <w:trPr>
          <w:trHeight w:val="79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0C0565" w:rsidRDefault="000C0565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 w:rsidRPr="000C0565">
              <w:rPr>
                <w:rFonts w:ascii="宋体" w:hAnsi="宋体" w:hint="eastAsia"/>
                <w:color w:val="444444"/>
                <w:sz w:val="24"/>
              </w:rPr>
              <w:t>上学年成绩综合排名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0C0565" w:rsidRDefault="000C0565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 w:rsidRPr="000C0565">
              <w:rPr>
                <w:rFonts w:asciiTheme="minorEastAsia" w:hAnsiTheme="minorEastAsia" w:hint="eastAsia"/>
                <w:color w:val="444444"/>
                <w:sz w:val="24"/>
              </w:rPr>
              <w:t>排名/专业总人数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0C0565" w:rsidRDefault="000C0565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 w:rsidRPr="000C0565">
              <w:rPr>
                <w:rFonts w:ascii="宋体" w:hAnsi="宋体" w:hint="eastAsia"/>
                <w:color w:val="444444"/>
                <w:sz w:val="24"/>
              </w:rPr>
              <w:t>有无课程重修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Pr="000C0565" w:rsidRDefault="002F1DFB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</w:p>
        </w:tc>
      </w:tr>
      <w:tr w:rsidR="002F1DFB" w:rsidTr="000C0565">
        <w:trPr>
          <w:cantSplit/>
          <w:trHeight w:val="482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F1DFB" w:rsidRDefault="002F1DFB" w:rsidP="000C0565">
            <w:pPr>
              <w:spacing w:line="0" w:lineRule="atLeast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  <w:r w:rsidRPr="000C0565">
              <w:rPr>
                <w:rFonts w:ascii="宋体" w:hAnsi="宋体" w:hint="eastAsia"/>
                <w:color w:val="444444"/>
                <w:sz w:val="24"/>
              </w:rPr>
              <w:t>个人简介</w:t>
            </w:r>
          </w:p>
        </w:tc>
        <w:tc>
          <w:tcPr>
            <w:tcW w:w="7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Default="002F1DFB" w:rsidP="000C0565"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</w:tc>
      </w:tr>
      <w:tr w:rsidR="002F1DFB" w:rsidTr="000C0565">
        <w:trPr>
          <w:cantSplit/>
          <w:trHeight w:val="31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F1DFB" w:rsidRPr="000C0565" w:rsidRDefault="002F1DFB" w:rsidP="000C0565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 w:rsidRPr="000C0565">
              <w:rPr>
                <w:rFonts w:ascii="宋体" w:hAnsi="宋体" w:hint="eastAsia"/>
                <w:color w:val="444444"/>
                <w:sz w:val="24"/>
              </w:rPr>
              <w:t>学院意见</w:t>
            </w:r>
          </w:p>
        </w:tc>
        <w:tc>
          <w:tcPr>
            <w:tcW w:w="7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Default="002F1DFB" w:rsidP="002F1DFB">
            <w:pPr>
              <w:spacing w:line="0" w:lineRule="atLeast"/>
              <w:ind w:firstLine="1800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ascii="宋体" w:hAnsi="宋体" w:hint="eastAsia"/>
                <w:color w:val="444444"/>
                <w:sz w:val="28"/>
                <w:szCs w:val="20"/>
              </w:rPr>
              <w:t> </w:t>
            </w:r>
          </w:p>
          <w:p w:rsidR="002F1DFB" w:rsidRDefault="002F1DFB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ascii="宋体" w:hAnsi="宋体" w:hint="eastAsia"/>
                <w:color w:val="444444"/>
                <w:sz w:val="28"/>
                <w:szCs w:val="20"/>
              </w:rPr>
              <w:t> </w:t>
            </w:r>
          </w:p>
          <w:p w:rsidR="002F1DFB" w:rsidRDefault="002F1DFB" w:rsidP="002F1DFB"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 w:rsidR="002F1DFB" w:rsidRDefault="002F1DFB" w:rsidP="002F1DFB"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 w:rsidR="002F1DFB" w:rsidRDefault="002F1DFB" w:rsidP="002F1DFB"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 w:rsidR="002F1DFB" w:rsidRPr="000C0565" w:rsidRDefault="002F1DFB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ascii="宋体" w:hAnsi="宋体"/>
                <w:color w:val="444444"/>
                <w:sz w:val="28"/>
                <w:szCs w:val="20"/>
              </w:rPr>
              <w:t xml:space="preserve">                              </w:t>
            </w:r>
            <w:r>
              <w:rPr>
                <w:rFonts w:ascii="宋体" w:hAnsi="宋体" w:hint="eastAsia"/>
                <w:color w:val="444444"/>
                <w:sz w:val="28"/>
                <w:szCs w:val="20"/>
              </w:rPr>
              <w:t xml:space="preserve"> </w:t>
            </w:r>
            <w:r w:rsidRPr="000C0565">
              <w:rPr>
                <w:rFonts w:ascii="宋体" w:hAnsi="宋体" w:hint="eastAsia"/>
                <w:color w:val="444444"/>
                <w:sz w:val="24"/>
              </w:rPr>
              <w:t xml:space="preserve"> 盖</w:t>
            </w:r>
            <w:r w:rsidRPr="000C0565">
              <w:rPr>
                <w:rFonts w:ascii="宋体" w:hAnsi="宋体"/>
                <w:color w:val="444444"/>
                <w:sz w:val="24"/>
              </w:rPr>
              <w:t xml:space="preserve">  </w:t>
            </w:r>
            <w:r w:rsidRPr="000C0565">
              <w:rPr>
                <w:rFonts w:ascii="宋体" w:hAnsi="宋体" w:hint="eastAsia"/>
                <w:color w:val="444444"/>
                <w:sz w:val="24"/>
              </w:rPr>
              <w:t>章</w:t>
            </w:r>
          </w:p>
          <w:p w:rsidR="002F1DFB" w:rsidRDefault="002F1DFB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  <w:r w:rsidRPr="000C0565">
              <w:rPr>
                <w:rFonts w:ascii="宋体" w:hAnsi="宋体"/>
                <w:color w:val="444444"/>
                <w:sz w:val="24"/>
              </w:rPr>
              <w:t xml:space="preserve">                         </w:t>
            </w:r>
            <w:r w:rsidRPr="000C0565">
              <w:rPr>
                <w:rFonts w:ascii="宋体" w:hAnsi="宋体" w:hint="eastAsia"/>
                <w:color w:val="444444"/>
                <w:sz w:val="24"/>
              </w:rPr>
              <w:t xml:space="preserve">         </w:t>
            </w:r>
            <w:r w:rsidR="000C0565">
              <w:rPr>
                <w:rFonts w:ascii="宋体" w:hAnsi="宋体"/>
                <w:color w:val="444444"/>
                <w:sz w:val="24"/>
              </w:rPr>
              <w:t xml:space="preserve">   </w:t>
            </w:r>
            <w:r w:rsidRPr="000C0565">
              <w:rPr>
                <w:rFonts w:ascii="宋体" w:hAnsi="宋体" w:hint="eastAsia"/>
                <w:color w:val="444444"/>
                <w:sz w:val="24"/>
              </w:rPr>
              <w:t xml:space="preserve">年 </w:t>
            </w:r>
            <w:r w:rsidRPr="000C0565">
              <w:rPr>
                <w:rFonts w:ascii="宋体" w:hAnsi="宋体"/>
                <w:color w:val="444444"/>
                <w:sz w:val="24"/>
              </w:rPr>
              <w:t xml:space="preserve"> </w:t>
            </w:r>
            <w:r w:rsidRPr="000C0565">
              <w:rPr>
                <w:rFonts w:ascii="宋体" w:hAnsi="宋体" w:hint="eastAsia"/>
                <w:color w:val="444444"/>
                <w:sz w:val="24"/>
              </w:rPr>
              <w:t xml:space="preserve"> 月  </w:t>
            </w:r>
            <w:r w:rsidRPr="000C0565">
              <w:rPr>
                <w:rFonts w:ascii="宋体" w:hAnsi="宋体"/>
                <w:color w:val="444444"/>
                <w:sz w:val="24"/>
              </w:rPr>
              <w:t xml:space="preserve"> </w:t>
            </w:r>
            <w:r w:rsidRPr="000C0565">
              <w:rPr>
                <w:rFonts w:ascii="宋体" w:hAnsi="宋体" w:hint="eastAsia"/>
                <w:color w:val="444444"/>
                <w:sz w:val="24"/>
              </w:rPr>
              <w:t>日</w:t>
            </w:r>
          </w:p>
        </w:tc>
      </w:tr>
    </w:tbl>
    <w:p w:rsidR="00521D1B" w:rsidRDefault="00521D1B" w:rsidP="002F1DFB"/>
    <w:sectPr w:rsidR="00521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C86B81"/>
    <w:rsid w:val="000C0565"/>
    <w:rsid w:val="002F1DFB"/>
    <w:rsid w:val="00521D1B"/>
    <w:rsid w:val="00BB6EDD"/>
    <w:rsid w:val="00BE1F5D"/>
    <w:rsid w:val="1AC86B81"/>
    <w:rsid w:val="27D3471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01BB7"/>
  <w15:docId w15:val="{491373D6-F04A-4E3D-A720-62DAB3F9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tianshu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8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傻傻dē。發呆</dc:creator>
  <cp:lastModifiedBy>zs</cp:lastModifiedBy>
  <cp:revision>7</cp:revision>
  <dcterms:created xsi:type="dcterms:W3CDTF">2018-03-28T03:05:00Z</dcterms:created>
  <dcterms:modified xsi:type="dcterms:W3CDTF">2020-06-04T06:18:00Z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